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D3" w:rsidRDefault="008718D3">
      <w:pPr>
        <w:spacing w:line="578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8718D3" w:rsidRDefault="008718D3">
      <w:pPr>
        <w:spacing w:line="578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资格性要求</w:t>
      </w:r>
    </w:p>
    <w:p w:rsidR="008718D3" w:rsidRDefault="008718D3">
      <w:pPr>
        <w:spacing w:line="578" w:lineRule="exact"/>
        <w:rPr>
          <w:rFonts w:ascii="黑体" w:eastAsia="黑体" w:hAnsi="黑体" w:cs="Times New Roman"/>
          <w:sz w:val="32"/>
          <w:szCs w:val="32"/>
        </w:rPr>
      </w:pPr>
    </w:p>
    <w:p w:rsidR="008718D3" w:rsidRDefault="008718D3" w:rsidP="000A4032">
      <w:pPr>
        <w:numPr>
          <w:ilvl w:val="0"/>
          <w:numId w:val="1"/>
        </w:numPr>
        <w:tabs>
          <w:tab w:val="left" w:pos="7665"/>
        </w:tabs>
        <w:spacing w:line="578" w:lineRule="exact"/>
        <w:ind w:firstLineChars="200" w:firstLine="316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</w:rPr>
        <w:t>国家规定的银行业金融机构许可（金融许可证）；</w:t>
      </w:r>
    </w:p>
    <w:p w:rsidR="008718D3" w:rsidRDefault="008718D3" w:rsidP="000A4032">
      <w:pPr>
        <w:numPr>
          <w:ilvl w:val="0"/>
          <w:numId w:val="1"/>
        </w:numPr>
        <w:tabs>
          <w:tab w:val="left" w:pos="7665"/>
        </w:tabs>
        <w:spacing w:line="578" w:lineRule="exact"/>
        <w:ind w:firstLineChars="200" w:firstLine="316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sz w:val="32"/>
          <w:szCs w:val="32"/>
          <w:highlight w:val="white"/>
        </w:rPr>
        <w:t>具有独立承担民事责任的能力；</w:t>
      </w:r>
      <w:r>
        <w:rPr>
          <w:rFonts w:ascii="Times New Roman" w:eastAsia="方正仿宋简体" w:hAnsi="Times New Roman" w:cs="Times New Roman"/>
          <w:sz w:val="32"/>
          <w:szCs w:val="32"/>
          <w:highlight w:val="white"/>
        </w:rPr>
        <w:t xml:space="preserve"> </w:t>
      </w:r>
    </w:p>
    <w:p w:rsidR="008718D3" w:rsidRDefault="008718D3" w:rsidP="000A4032">
      <w:pPr>
        <w:tabs>
          <w:tab w:val="left" w:pos="7665"/>
        </w:tabs>
        <w:spacing w:line="578" w:lineRule="exact"/>
        <w:ind w:firstLineChars="200" w:firstLine="316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  <w:highlight w:val="white"/>
        </w:rPr>
        <w:t>3</w:t>
      </w:r>
      <w:r>
        <w:rPr>
          <w:rFonts w:ascii="Times New Roman" w:eastAsia="方正仿宋简体" w:hAnsi="Times New Roman" w:cs="方正仿宋简体" w:hint="eastAsia"/>
          <w:sz w:val="32"/>
          <w:szCs w:val="32"/>
          <w:highlight w:val="white"/>
        </w:rPr>
        <w:t>、具有良好的商业信誉和健全的财务会计制度；</w:t>
      </w:r>
    </w:p>
    <w:p w:rsidR="008718D3" w:rsidRDefault="008718D3" w:rsidP="000A4032">
      <w:pPr>
        <w:tabs>
          <w:tab w:val="left" w:pos="7665"/>
        </w:tabs>
        <w:spacing w:line="578" w:lineRule="exact"/>
        <w:ind w:firstLineChars="200" w:firstLine="316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  <w:highlight w:val="white"/>
        </w:rPr>
        <w:t>4</w:t>
      </w:r>
      <w:r>
        <w:rPr>
          <w:rFonts w:ascii="Times New Roman" w:eastAsia="方正仿宋简体" w:hAnsi="Times New Roman" w:cs="方正仿宋简体" w:hint="eastAsia"/>
          <w:sz w:val="32"/>
          <w:szCs w:val="32"/>
          <w:highlight w:val="white"/>
        </w:rPr>
        <w:t>、具有依法缴纳税收和社会保障资金的良好记录；</w:t>
      </w:r>
    </w:p>
    <w:p w:rsidR="008718D3" w:rsidRDefault="008718D3" w:rsidP="000A4032">
      <w:pPr>
        <w:tabs>
          <w:tab w:val="left" w:pos="7665"/>
        </w:tabs>
        <w:spacing w:line="578" w:lineRule="exact"/>
        <w:ind w:firstLineChars="200" w:firstLine="316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  <w:highlight w:val="white"/>
        </w:rPr>
        <w:t>5</w:t>
      </w:r>
      <w:r>
        <w:rPr>
          <w:rFonts w:ascii="Times New Roman" w:eastAsia="方正仿宋简体" w:hAnsi="Times New Roman" w:cs="方正仿宋简体" w:hint="eastAsia"/>
          <w:sz w:val="32"/>
          <w:szCs w:val="32"/>
          <w:highlight w:val="white"/>
        </w:rPr>
        <w:t>、参加本次活动前三年内，在经营活动中没有重大违法违规记录；</w:t>
      </w: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  <w:highlight w:val="white"/>
        </w:rPr>
        <w:t>6</w:t>
      </w:r>
      <w:r>
        <w:rPr>
          <w:rFonts w:ascii="Times New Roman" w:eastAsia="方正仿宋简体" w:hAnsi="Times New Roman" w:cs="方正仿宋简体" w:hint="eastAsia"/>
          <w:kern w:val="0"/>
          <w:sz w:val="32"/>
          <w:szCs w:val="32"/>
          <w:highlight w:val="white"/>
        </w:rPr>
        <w:t>、提供承诺函（格式附后）。</w:t>
      </w:r>
    </w:p>
    <w:p w:rsidR="008718D3" w:rsidRDefault="008718D3" w:rsidP="000A4032">
      <w:pPr>
        <w:spacing w:line="578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32"/>
          <w:szCs w:val="32"/>
          <w:highlight w:val="white"/>
        </w:rPr>
      </w:pPr>
      <w:r>
        <w:rPr>
          <w:rFonts w:ascii="Times New Roman" w:eastAsia="方正仿宋简体" w:hAnsi="Times New Roman" w:cs="方正仿宋简体" w:hint="eastAsia"/>
          <w:kern w:val="0"/>
          <w:sz w:val="32"/>
          <w:szCs w:val="32"/>
          <w:highlight w:val="white"/>
        </w:rPr>
        <w:t>注：</w:t>
      </w:r>
      <w:r>
        <w:rPr>
          <w:rFonts w:ascii="Times New Roman" w:eastAsia="方正仿宋简体" w:hAnsi="Times New Roman" w:cs="Times New Roman"/>
          <w:kern w:val="0"/>
          <w:sz w:val="32"/>
          <w:szCs w:val="32"/>
          <w:highlight w:val="white"/>
        </w:rPr>
        <w:t>1-5</w:t>
      </w:r>
      <w:r>
        <w:rPr>
          <w:rFonts w:ascii="Times New Roman" w:eastAsia="方正仿宋简体" w:hAnsi="Times New Roman" w:cs="方正仿宋简体" w:hint="eastAsia"/>
          <w:kern w:val="0"/>
          <w:sz w:val="32"/>
          <w:szCs w:val="32"/>
          <w:highlight w:val="white"/>
        </w:rPr>
        <w:t>项提供相关佐证资料复印件并加盖单位公章，第</w:t>
      </w:r>
      <w:r>
        <w:rPr>
          <w:rFonts w:ascii="Times New Roman" w:eastAsia="方正仿宋简体" w:hAnsi="Times New Roman" w:cs="Times New Roman"/>
          <w:kern w:val="0"/>
          <w:sz w:val="32"/>
          <w:szCs w:val="32"/>
          <w:highlight w:val="white"/>
        </w:rPr>
        <w:t>6</w:t>
      </w:r>
      <w:r>
        <w:rPr>
          <w:rFonts w:ascii="Times New Roman" w:eastAsia="方正仿宋简体" w:hAnsi="Times New Roman" w:cs="方正仿宋简体" w:hint="eastAsia"/>
          <w:kern w:val="0"/>
          <w:sz w:val="32"/>
          <w:szCs w:val="32"/>
          <w:highlight w:val="white"/>
        </w:rPr>
        <w:t>项提供原件签字并加盖单位公章。</w:t>
      </w: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32"/>
          <w:szCs w:val="32"/>
          <w:highlight w:val="white"/>
        </w:rPr>
      </w:pP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32"/>
          <w:szCs w:val="32"/>
          <w:highlight w:val="white"/>
        </w:rPr>
      </w:pP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32"/>
          <w:szCs w:val="32"/>
          <w:highlight w:val="white"/>
        </w:rPr>
      </w:pP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32"/>
          <w:szCs w:val="32"/>
          <w:highlight w:val="white"/>
        </w:rPr>
      </w:pP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32"/>
          <w:szCs w:val="32"/>
          <w:highlight w:val="white"/>
        </w:rPr>
      </w:pP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32"/>
          <w:szCs w:val="32"/>
          <w:highlight w:val="white"/>
        </w:rPr>
      </w:pP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32"/>
          <w:szCs w:val="32"/>
          <w:highlight w:val="white"/>
        </w:rPr>
      </w:pP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32"/>
          <w:szCs w:val="32"/>
          <w:highlight w:val="white"/>
        </w:rPr>
      </w:pP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32"/>
          <w:szCs w:val="32"/>
          <w:highlight w:val="white"/>
        </w:rPr>
      </w:pPr>
    </w:p>
    <w:p w:rsidR="008718D3" w:rsidRDefault="008718D3">
      <w:pPr>
        <w:pStyle w:val="Heading3"/>
        <w:spacing w:before="0" w:after="0" w:line="480" w:lineRule="exact"/>
        <w:jc w:val="center"/>
        <w:rPr>
          <w:rFonts w:ascii="方正小标宋简体" w:eastAsia="方正小标宋简体" w:hAnsi="方正小标宋简体"/>
          <w:b w:val="0"/>
          <w:bCs w:val="0"/>
          <w:sz w:val="44"/>
          <w:szCs w:val="44"/>
          <w:highlight w:val="white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highlight w:val="white"/>
        </w:rPr>
        <w:t>承诺函</w:t>
      </w:r>
    </w:p>
    <w:p w:rsidR="008718D3" w:rsidRDefault="008718D3">
      <w:pPr>
        <w:widowControl/>
        <w:shd w:val="clear" w:color="auto" w:fill="FFFFFF"/>
        <w:snapToGrid w:val="0"/>
        <w:spacing w:line="578" w:lineRule="exact"/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</w:pP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达州市公安局：</w:t>
      </w: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</w:pP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我单位作为本次评选项目的参加人，根据相关要求，现郑重承诺如下：</w:t>
      </w: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</w:pP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一、具备本项目规定的条件：</w:t>
      </w: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</w:pP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（一）具有独立承担民事责任的能力；</w:t>
      </w:r>
      <w:r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  <w:t xml:space="preserve"> </w:t>
      </w:r>
      <w:r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  <w:br/>
      </w: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 xml:space="preserve">　　（二）具有良好的商业信誉和健全的财务会计制度；</w:t>
      </w:r>
      <w:r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  <w:t xml:space="preserve"> </w:t>
      </w:r>
      <w:r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  <w:br/>
      </w: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 xml:space="preserve">　　（三）具有履行合同所必需的设备和专业技术能力；</w:t>
      </w:r>
      <w:r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  <w:t xml:space="preserve"> </w:t>
      </w:r>
      <w:r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  <w:br/>
      </w: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 xml:space="preserve">　　（四）有依法缴纳税收和社会保障资金的良好记录；</w:t>
      </w:r>
      <w:r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  <w:t xml:space="preserve"> </w:t>
      </w:r>
      <w:r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  <w:br/>
      </w: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 xml:space="preserve">　　（五）参加本次活动前三年内，在经营活动中没有重大违法记录；</w:t>
      </w: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</w:pP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（六）法律、行政法规规定的其他条件；</w:t>
      </w: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</w:pP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（七）根据项目提出的特殊条件。</w:t>
      </w: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</w:pP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二、按规定提供真实、准确的评分材料，履行承诺利率。</w:t>
      </w: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</w:pP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三、不得在参与银行评选中有不正当行为。</w:t>
      </w: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</w:pP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四、不得在存在其他利益输送行为。</w:t>
      </w: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</w:pP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五、不得出现资金安全风险事件或者经营状况恶化影响资金安全。</w:t>
      </w: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</w:pP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六、按规定将到期存款本息足额划回资金存放主体账户。</w:t>
      </w: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</w:pP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七、不得存在其他妨害资金安全的行为。</w:t>
      </w: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</w:pP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</w:pP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参加银行名称：（签章）</w:t>
      </w:r>
      <w:r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  <w:t xml:space="preserve">       </w:t>
      </w: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</w:pP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法定代表人（负责人）或授权代表：（签章）</w:t>
      </w:r>
      <w:r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  <w:t xml:space="preserve">  </w:t>
      </w:r>
    </w:p>
    <w:p w:rsidR="008718D3" w:rsidRDefault="008718D3" w:rsidP="000A4032">
      <w:pPr>
        <w:widowControl/>
        <w:shd w:val="clear" w:color="auto" w:fill="FFFFFF"/>
        <w:snapToGrid w:val="0"/>
        <w:spacing w:line="578" w:lineRule="exact"/>
        <w:ind w:firstLineChars="200" w:firstLine="31680"/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</w:pP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日期：</w:t>
      </w:r>
      <w:r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  <w:t xml:space="preserve">       </w:t>
      </w: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年</w:t>
      </w:r>
      <w:r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  <w:t xml:space="preserve">    </w:t>
      </w: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月</w:t>
      </w:r>
      <w:r>
        <w:rPr>
          <w:rFonts w:ascii="Times New Roman" w:eastAsia="方正仿宋简体" w:hAnsi="Times New Roman" w:cs="Times New Roman"/>
          <w:kern w:val="0"/>
          <w:sz w:val="28"/>
          <w:szCs w:val="28"/>
          <w:highlight w:val="white"/>
        </w:rPr>
        <w:t xml:space="preserve">    </w:t>
      </w:r>
      <w:r>
        <w:rPr>
          <w:rFonts w:ascii="Times New Roman" w:eastAsia="方正仿宋简体" w:hAnsi="Times New Roman" w:cs="方正仿宋简体" w:hint="eastAsia"/>
          <w:kern w:val="0"/>
          <w:sz w:val="28"/>
          <w:szCs w:val="28"/>
          <w:highlight w:val="white"/>
        </w:rPr>
        <w:t>日</w:t>
      </w:r>
    </w:p>
    <w:p w:rsidR="008718D3" w:rsidRDefault="008718D3" w:rsidP="000A4032">
      <w:pPr>
        <w:spacing w:line="578" w:lineRule="exact"/>
        <w:rPr>
          <w:rFonts w:cs="Times New Roman"/>
        </w:rPr>
      </w:pPr>
    </w:p>
    <w:sectPr w:rsidR="008718D3" w:rsidSect="006128E5">
      <w:footerReference w:type="default" r:id="rId7"/>
      <w:pgSz w:w="16838" w:h="11906" w:orient="landscape"/>
      <w:pgMar w:top="1587" w:right="2098" w:bottom="1474" w:left="1984" w:header="0" w:footer="1417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8D3" w:rsidRDefault="008718D3" w:rsidP="006128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718D3" w:rsidRDefault="008718D3" w:rsidP="006128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D3" w:rsidRDefault="008718D3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8718D3" w:rsidRPr="00127735" w:rsidRDefault="008718D3">
                <w:pPr>
                  <w:pStyle w:val="Footer"/>
                  <w:rPr>
                    <w:rFonts w:ascii="宋体" w:cs="Times New Roman"/>
                    <w:sz w:val="28"/>
                    <w:szCs w:val="28"/>
                  </w:rPr>
                </w:pPr>
                <w:r w:rsidRPr="00127735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127735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127735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 w:rsidRPr="00127735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8D3" w:rsidRDefault="008718D3" w:rsidP="006128E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718D3" w:rsidRDefault="008718D3" w:rsidP="006128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BE55"/>
    <w:multiLevelType w:val="singleLevel"/>
    <w:tmpl w:val="0B79BE5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BF5"/>
    <w:rsid w:val="000124A1"/>
    <w:rsid w:val="000319ED"/>
    <w:rsid w:val="00041899"/>
    <w:rsid w:val="00057D6B"/>
    <w:rsid w:val="000621D5"/>
    <w:rsid w:val="0006268A"/>
    <w:rsid w:val="000864D9"/>
    <w:rsid w:val="00094972"/>
    <w:rsid w:val="000A4032"/>
    <w:rsid w:val="000E34EE"/>
    <w:rsid w:val="000E6CD9"/>
    <w:rsid w:val="000F34EC"/>
    <w:rsid w:val="000F4F37"/>
    <w:rsid w:val="00103970"/>
    <w:rsid w:val="00127735"/>
    <w:rsid w:val="00131BCB"/>
    <w:rsid w:val="00134190"/>
    <w:rsid w:val="00137941"/>
    <w:rsid w:val="00175293"/>
    <w:rsid w:val="00194B59"/>
    <w:rsid w:val="001C2EE9"/>
    <w:rsid w:val="001D3C13"/>
    <w:rsid w:val="001D5782"/>
    <w:rsid w:val="002346A9"/>
    <w:rsid w:val="002D4124"/>
    <w:rsid w:val="00300E2C"/>
    <w:rsid w:val="00326393"/>
    <w:rsid w:val="003E18AC"/>
    <w:rsid w:val="003E5A83"/>
    <w:rsid w:val="0040250E"/>
    <w:rsid w:val="00435215"/>
    <w:rsid w:val="004428E1"/>
    <w:rsid w:val="00461AE8"/>
    <w:rsid w:val="00486C2C"/>
    <w:rsid w:val="004918D2"/>
    <w:rsid w:val="004A25F4"/>
    <w:rsid w:val="004B7D6F"/>
    <w:rsid w:val="00504A7E"/>
    <w:rsid w:val="00521A00"/>
    <w:rsid w:val="00594090"/>
    <w:rsid w:val="005A182A"/>
    <w:rsid w:val="005A4316"/>
    <w:rsid w:val="005C164C"/>
    <w:rsid w:val="005C27D7"/>
    <w:rsid w:val="005E1B43"/>
    <w:rsid w:val="00602610"/>
    <w:rsid w:val="00605FD3"/>
    <w:rsid w:val="006128E5"/>
    <w:rsid w:val="00625156"/>
    <w:rsid w:val="00627B0F"/>
    <w:rsid w:val="0063007C"/>
    <w:rsid w:val="00641D58"/>
    <w:rsid w:val="00645A78"/>
    <w:rsid w:val="00693BF5"/>
    <w:rsid w:val="006C0F43"/>
    <w:rsid w:val="006C703F"/>
    <w:rsid w:val="006F42CB"/>
    <w:rsid w:val="006F4841"/>
    <w:rsid w:val="00744C5F"/>
    <w:rsid w:val="007C2139"/>
    <w:rsid w:val="007F66BF"/>
    <w:rsid w:val="00835367"/>
    <w:rsid w:val="00845DC8"/>
    <w:rsid w:val="00853A0A"/>
    <w:rsid w:val="0087053B"/>
    <w:rsid w:val="008718D3"/>
    <w:rsid w:val="008D57E3"/>
    <w:rsid w:val="008F66E9"/>
    <w:rsid w:val="0091566B"/>
    <w:rsid w:val="0092451C"/>
    <w:rsid w:val="00981B68"/>
    <w:rsid w:val="00984CF2"/>
    <w:rsid w:val="009B084D"/>
    <w:rsid w:val="009C160C"/>
    <w:rsid w:val="009D4A90"/>
    <w:rsid w:val="00A2664D"/>
    <w:rsid w:val="00A65384"/>
    <w:rsid w:val="00A81EDF"/>
    <w:rsid w:val="00A8257B"/>
    <w:rsid w:val="00A82A57"/>
    <w:rsid w:val="00A83DED"/>
    <w:rsid w:val="00AE0DDB"/>
    <w:rsid w:val="00B64238"/>
    <w:rsid w:val="00B66487"/>
    <w:rsid w:val="00B81E4E"/>
    <w:rsid w:val="00BE7B5B"/>
    <w:rsid w:val="00C24F1C"/>
    <w:rsid w:val="00C61542"/>
    <w:rsid w:val="00CB349D"/>
    <w:rsid w:val="00CB467E"/>
    <w:rsid w:val="00CC18AE"/>
    <w:rsid w:val="00CC4BF1"/>
    <w:rsid w:val="00CE553F"/>
    <w:rsid w:val="00D21DBC"/>
    <w:rsid w:val="00D35B61"/>
    <w:rsid w:val="00DA6CAA"/>
    <w:rsid w:val="00DA7E2A"/>
    <w:rsid w:val="00E22F4B"/>
    <w:rsid w:val="00E23143"/>
    <w:rsid w:val="00E31A01"/>
    <w:rsid w:val="00E925BB"/>
    <w:rsid w:val="00EA64ED"/>
    <w:rsid w:val="00EB399B"/>
    <w:rsid w:val="00F204CB"/>
    <w:rsid w:val="00F21897"/>
    <w:rsid w:val="00F2369A"/>
    <w:rsid w:val="00F2577A"/>
    <w:rsid w:val="00F335D4"/>
    <w:rsid w:val="00F3527D"/>
    <w:rsid w:val="00F63E36"/>
    <w:rsid w:val="00F826C0"/>
    <w:rsid w:val="00FC62EF"/>
    <w:rsid w:val="00FD2CFD"/>
    <w:rsid w:val="00FE425E"/>
    <w:rsid w:val="05545189"/>
    <w:rsid w:val="0CD83D38"/>
    <w:rsid w:val="0FC2520E"/>
    <w:rsid w:val="10DD280B"/>
    <w:rsid w:val="126E4B85"/>
    <w:rsid w:val="12B54FB6"/>
    <w:rsid w:val="139E22BE"/>
    <w:rsid w:val="18D10F66"/>
    <w:rsid w:val="19531DA2"/>
    <w:rsid w:val="199D3CAA"/>
    <w:rsid w:val="1AF949BD"/>
    <w:rsid w:val="1AFD52A6"/>
    <w:rsid w:val="1DEC4FFB"/>
    <w:rsid w:val="1E72108C"/>
    <w:rsid w:val="21C110E1"/>
    <w:rsid w:val="246044AA"/>
    <w:rsid w:val="253D2325"/>
    <w:rsid w:val="273F3BB3"/>
    <w:rsid w:val="27CF6C55"/>
    <w:rsid w:val="292D1226"/>
    <w:rsid w:val="2AD853B5"/>
    <w:rsid w:val="311B4863"/>
    <w:rsid w:val="3180191C"/>
    <w:rsid w:val="33A611EF"/>
    <w:rsid w:val="33FD282A"/>
    <w:rsid w:val="3FC636EA"/>
    <w:rsid w:val="40346681"/>
    <w:rsid w:val="407C058D"/>
    <w:rsid w:val="40D97158"/>
    <w:rsid w:val="42FB0657"/>
    <w:rsid w:val="43DB73DB"/>
    <w:rsid w:val="44FE7DB0"/>
    <w:rsid w:val="4AAA47F0"/>
    <w:rsid w:val="4AD03D58"/>
    <w:rsid w:val="4B64313E"/>
    <w:rsid w:val="51F12153"/>
    <w:rsid w:val="53872824"/>
    <w:rsid w:val="53890B1B"/>
    <w:rsid w:val="54A158BD"/>
    <w:rsid w:val="60EE368A"/>
    <w:rsid w:val="61447E11"/>
    <w:rsid w:val="6226332D"/>
    <w:rsid w:val="669C4C54"/>
    <w:rsid w:val="6D744C35"/>
    <w:rsid w:val="70801085"/>
    <w:rsid w:val="75553095"/>
    <w:rsid w:val="75B70ED4"/>
    <w:rsid w:val="776E3729"/>
    <w:rsid w:val="780B3717"/>
    <w:rsid w:val="7A65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8E5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28E5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28E5"/>
    <w:pPr>
      <w:keepNext/>
      <w:keepLines/>
      <w:spacing w:before="260" w:after="260" w:line="415" w:lineRule="auto"/>
      <w:outlineLvl w:val="2"/>
    </w:pPr>
    <w:rPr>
      <w:rFonts w:ascii="Times New Roman" w:hAnsi="Times New Roman" w:cs="Times New Roman"/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EB8"/>
    <w:rPr>
      <w:rFonts w:cs="Calibri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EB8"/>
    <w:rPr>
      <w:rFonts w:cs="Calibri"/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rsid w:val="006128E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6128E5"/>
  </w:style>
  <w:style w:type="paragraph" w:styleId="Footer">
    <w:name w:val="footer"/>
    <w:basedOn w:val="Normal"/>
    <w:link w:val="FooterChar"/>
    <w:uiPriority w:val="99"/>
    <w:semiHidden/>
    <w:rsid w:val="00612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28E5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12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28E5"/>
    <w:rPr>
      <w:sz w:val="18"/>
      <w:szCs w:val="18"/>
    </w:rPr>
  </w:style>
  <w:style w:type="table" w:styleId="TableGrid">
    <w:name w:val="Table Grid"/>
    <w:basedOn w:val="TableNormal"/>
    <w:uiPriority w:val="99"/>
    <w:rsid w:val="006128E5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128E5"/>
    <w:pPr>
      <w:ind w:firstLineChars="200" w:firstLine="420"/>
    </w:pPr>
  </w:style>
  <w:style w:type="paragraph" w:customStyle="1" w:styleId="Normal3">
    <w:name w:val="Normal_3"/>
    <w:uiPriority w:val="99"/>
    <w:rsid w:val="006128E5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93</Words>
  <Characters>532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微软用户</dc:creator>
  <cp:keywords/>
  <dc:description/>
  <cp:lastModifiedBy>市公安局</cp:lastModifiedBy>
  <cp:revision>2</cp:revision>
  <cp:lastPrinted>2025-12-22T03:55:00Z</cp:lastPrinted>
  <dcterms:created xsi:type="dcterms:W3CDTF">2025-12-31T07:42:00Z</dcterms:created>
  <dcterms:modified xsi:type="dcterms:W3CDTF">2025-12-31T07:42:00Z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eyJoZGlkIjoiMGM0ZjBkYTNmOTk3YTdiODFmYTRkMWU2ZGUxMDkwYjIiLCJ1c2VySWQiOiI4NDMxOTM4OTMifQ==</vt:lpwstr>
  </property>
  <property fmtid="{D5CDD505-2E9C-101B-9397-08002B2CF9AE}" pid="4" name="ICV">
    <vt:lpwstr>082CF84F3F5E47D98CE2A56E55E28011_12</vt:lpwstr>
  </property>
</Properties>
</file>