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41" w:rsidRDefault="00DE4E41">
      <w:pPr>
        <w:spacing w:line="578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DE4E41" w:rsidRDefault="00DE4E41">
      <w:pPr>
        <w:spacing w:line="578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设备升级项目的清单和需求</w:t>
      </w:r>
    </w:p>
    <w:p w:rsidR="00DE4E41" w:rsidRDefault="00DE4E41">
      <w:pPr>
        <w:spacing w:line="578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tbl>
      <w:tblPr>
        <w:tblW w:w="8599" w:type="dxa"/>
        <w:tblInd w:w="-63" w:type="dxa"/>
        <w:tblCellMar>
          <w:left w:w="88" w:type="dxa"/>
          <w:right w:w="43" w:type="dxa"/>
        </w:tblCellMar>
        <w:tblLook w:val="00A0"/>
      </w:tblPr>
      <w:tblGrid>
        <w:gridCol w:w="2256"/>
        <w:gridCol w:w="2617"/>
        <w:gridCol w:w="3726"/>
      </w:tblGrid>
      <w:tr w:rsidR="00DE4E41" w:rsidRPr="00D66A06">
        <w:trPr>
          <w:trHeight w:val="80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41" w:rsidRPr="00D66A06" w:rsidRDefault="00DE4E41" w:rsidP="00D66A06">
            <w:pPr>
              <w:spacing w:line="259" w:lineRule="auto"/>
              <w:ind w:right="45"/>
              <w:jc w:val="center"/>
            </w:pPr>
            <w:r w:rsidRPr="00D66A06">
              <w:rPr>
                <w:rFonts w:cs="宋体" w:hint="eastAsia"/>
              </w:rPr>
              <w:t>名称</w:t>
            </w:r>
            <w:r w:rsidRPr="00D66A06"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41" w:rsidRPr="00D66A06" w:rsidRDefault="00DE4E41" w:rsidP="00D66A06">
            <w:pPr>
              <w:spacing w:line="259" w:lineRule="auto"/>
              <w:ind w:right="43"/>
              <w:jc w:val="center"/>
            </w:pPr>
            <w:r w:rsidRPr="00D66A06">
              <w:rPr>
                <w:rFonts w:cs="宋体" w:hint="eastAsia"/>
              </w:rPr>
              <w:t>项目类型</w:t>
            </w:r>
            <w:r w:rsidRPr="00D66A06">
              <w:t xml:space="preserve">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41" w:rsidRPr="00D66A06" w:rsidRDefault="00DE4E41" w:rsidP="00D66A06">
            <w:pPr>
              <w:spacing w:line="259" w:lineRule="auto"/>
              <w:ind w:right="43"/>
              <w:jc w:val="center"/>
            </w:pPr>
            <w:r w:rsidRPr="00D66A06">
              <w:rPr>
                <w:rFonts w:cs="宋体" w:hint="eastAsia"/>
              </w:rPr>
              <w:t>内容</w:t>
            </w:r>
            <w:r w:rsidRPr="00D66A06">
              <w:t xml:space="preserve"> </w:t>
            </w:r>
          </w:p>
        </w:tc>
      </w:tr>
      <w:tr w:rsidR="00DE4E41" w:rsidRPr="00D66A06">
        <w:trPr>
          <w:trHeight w:val="89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41" w:rsidRPr="00D66A06" w:rsidRDefault="00DE4E41" w:rsidP="00D66A06">
            <w:pPr>
              <w:spacing w:line="259" w:lineRule="auto"/>
              <w:ind w:left="140" w:hanging="120"/>
              <w:jc w:val="center"/>
              <w:rPr>
                <w:rFonts w:cs="Times New Roman"/>
              </w:rPr>
            </w:pPr>
            <w:r w:rsidRPr="00D66A06">
              <w:rPr>
                <w:rFonts w:cs="宋体" w:hint="eastAsia"/>
              </w:rPr>
              <w:t>澳斯邦自动化工作站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41" w:rsidRPr="00D66A06" w:rsidRDefault="00DE4E41" w:rsidP="00DE4E41">
            <w:pPr>
              <w:spacing w:line="259" w:lineRule="auto"/>
              <w:ind w:left="286" w:firstLineChars="230" w:firstLine="31680"/>
              <w:rPr>
                <w:rFonts w:cs="Times New Roman"/>
              </w:rPr>
            </w:pPr>
            <w:r w:rsidRPr="00D66A06">
              <w:rPr>
                <w:rFonts w:cs="宋体" w:hint="eastAsia"/>
              </w:rPr>
              <w:t>硬件升级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41" w:rsidRPr="00D66A06" w:rsidRDefault="00DE4E41" w:rsidP="00DE4E41">
            <w:pPr>
              <w:spacing w:line="259" w:lineRule="auto"/>
              <w:ind w:firstLineChars="300" w:firstLine="31680"/>
              <w:rPr>
                <w:rFonts w:cs="Times New Roman"/>
              </w:rPr>
            </w:pPr>
            <w:r w:rsidRPr="00D66A06">
              <w:t>4</w:t>
            </w:r>
            <w:r w:rsidRPr="00D66A06">
              <w:rPr>
                <w:rFonts w:cs="宋体" w:hint="eastAsia"/>
              </w:rPr>
              <w:t>通道升级至</w:t>
            </w:r>
            <w:r w:rsidRPr="00D66A06">
              <w:t>8</w:t>
            </w:r>
            <w:r w:rsidRPr="00D66A06">
              <w:rPr>
                <w:rFonts w:cs="宋体" w:hint="eastAsia"/>
              </w:rPr>
              <w:t>通道</w:t>
            </w:r>
          </w:p>
        </w:tc>
      </w:tr>
    </w:tbl>
    <w:p w:rsidR="00DE4E41" w:rsidRDefault="00DE4E41">
      <w:pPr>
        <w:spacing w:line="578" w:lineRule="exact"/>
        <w:rPr>
          <w:rFonts w:ascii="仿宋" w:eastAsia="仿宋" w:hAnsi="仿宋" w:cs="Times New Roman"/>
          <w:sz w:val="32"/>
          <w:szCs w:val="32"/>
        </w:rPr>
      </w:pPr>
    </w:p>
    <w:sectPr w:rsidR="00DE4E41" w:rsidSect="001E01D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AzYWFmNjdkMjE0NzIyMzA1Y2Q4ZTk2NDQ0OTI2YjYifQ=="/>
  </w:docVars>
  <w:rsids>
    <w:rsidRoot w:val="007348A7"/>
    <w:rsid w:val="0011273A"/>
    <w:rsid w:val="001E01D5"/>
    <w:rsid w:val="002A4BDB"/>
    <w:rsid w:val="003510DC"/>
    <w:rsid w:val="00631A06"/>
    <w:rsid w:val="007348A7"/>
    <w:rsid w:val="008078A0"/>
    <w:rsid w:val="008D730D"/>
    <w:rsid w:val="00911670"/>
    <w:rsid w:val="00974057"/>
    <w:rsid w:val="009B2BBD"/>
    <w:rsid w:val="009D3029"/>
    <w:rsid w:val="00C12030"/>
    <w:rsid w:val="00D66A06"/>
    <w:rsid w:val="00DE4E41"/>
    <w:rsid w:val="00E12723"/>
    <w:rsid w:val="00E90425"/>
    <w:rsid w:val="00F42188"/>
    <w:rsid w:val="00FA2090"/>
    <w:rsid w:val="0EF60707"/>
    <w:rsid w:val="0FA11EC2"/>
    <w:rsid w:val="2D5A1875"/>
    <w:rsid w:val="5A796976"/>
    <w:rsid w:val="6F05726D"/>
    <w:rsid w:val="7F0F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D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E0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01D5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E0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01D5"/>
    <w:rPr>
      <w:sz w:val="18"/>
      <w:szCs w:val="18"/>
    </w:rPr>
  </w:style>
  <w:style w:type="table" w:customStyle="1" w:styleId="TableGrid">
    <w:name w:val="TableGrid"/>
    <w:uiPriority w:val="99"/>
    <w:rsid w:val="001E01D5"/>
    <w:rPr>
      <w:rFonts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8</Words>
  <Characters>52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微软用户</dc:creator>
  <cp:keywords/>
  <dc:description/>
  <cp:lastModifiedBy>市公安局</cp:lastModifiedBy>
  <cp:revision>2</cp:revision>
  <cp:lastPrinted>2025-03-03T03:30:00Z</cp:lastPrinted>
  <dcterms:created xsi:type="dcterms:W3CDTF">2025-03-10T01:28:00Z</dcterms:created>
  <dcterms:modified xsi:type="dcterms:W3CDTF">2025-03-10T01:28:00Z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A25948CA120C44DDAE30C208684C07D1_13</vt:lpwstr>
  </property>
  <property fmtid="{D5CDD505-2E9C-101B-9397-08002B2CF9AE}" pid="4" name="KSOTemplateDocerSaveRecord">
    <vt:lpwstr>eyJoZGlkIjoiYThiZTVmOTZhNzRlNzE1ZGQ5MDczZjNkMmQ1N2MyYjQiLCJ1c2VySWQiOiI1MzMzODU5MDkifQ==</vt:lpwstr>
  </property>
</Properties>
</file>