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D33C6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CD33C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省级生活饮用水及涉水产品卫生安全监管专家名单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1567"/>
        <w:gridCol w:w="1063"/>
        <w:gridCol w:w="5874"/>
        <w:gridCol w:w="3197"/>
      </w:tblGrid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梁有国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四川川投水务集团股份有限公司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曾洁冰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四川省城镇供水排水协会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齐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四川省城镇供水排水协会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四川省城镇供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水排水协会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熊易华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四川省城镇供水排水协会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崔庆民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四川省城镇供水排水协会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曾文明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彬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赖发伟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朱鸿斌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蒋中仁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德阳市疾病预防控制中心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德阳市疾病预防控制中心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巴中市疾病预防控制中心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陈子金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巴中市疾病预防控制中心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杜慧兰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高绪芳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胡晓科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杨晓松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邢培志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范正轩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自贡市疾病预防控制中心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李天蓉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南充市疾病预防控制中心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霖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南充市疾病预防控制中心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靖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南充市疾病预防控制中心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邹家凤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赟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绵阳市疾病预防控制中心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周良君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绵阳市疾病预防控制中心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杨志琼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乐山市疾病预防控制中心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穆超银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四川齐力绿源水处理科技有限公司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510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向德明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四川齐力绿源水处理科技有限公司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彭重阳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攀枝花市卫生和计划生育监督执法支队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主任科员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吴建阳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崇州市卫生和计划生育监督执法大队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副主任科员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徐泽斌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一级主任科员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赵大余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一级调研员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杜宝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佺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育监督执法总队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副总队长、二级调研员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杨清力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广安市卫生和计划生育监督执法支队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易光志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德阳市卫生和计划生育监督执法支队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古蔺县卫生和计划生育监督执法支队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曾健康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邓莎莎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自贡市卫生和计划生育监督执法支队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副科长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蒋天华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达州市卫生和计划生育监督执法支队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主管医师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冯永先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广元市卫生和计划生育监督执法支队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公卫主管医师</w:t>
            </w:r>
          </w:p>
        </w:tc>
      </w:tr>
      <w:tr w:rsidR="00000000">
        <w:trPr>
          <w:trHeight w:val="454"/>
          <w:tblHeader/>
          <w:jc w:val="center"/>
        </w:trPr>
        <w:tc>
          <w:tcPr>
            <w:tcW w:w="979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6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范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英</w:t>
            </w:r>
          </w:p>
        </w:tc>
        <w:tc>
          <w:tcPr>
            <w:tcW w:w="1063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4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宜宾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市卫生执法监督支队</w:t>
            </w:r>
          </w:p>
        </w:tc>
        <w:tc>
          <w:tcPr>
            <w:tcW w:w="3197" w:type="dxa"/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主管医师</w:t>
            </w:r>
          </w:p>
        </w:tc>
      </w:tr>
    </w:tbl>
    <w:p w:rsidR="00000000" w:rsidRDefault="00CD33C6">
      <w:pPr>
        <w:spacing w:line="58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000000" w:rsidRDefault="00CD33C6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  <w:shd w:val="clear" w:color="auto" w:fill="FFFFFF"/>
        </w:rPr>
        <w:br w:type="column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CD33C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省级消毒产品卫生安全监管专家名单</w:t>
      </w:r>
    </w:p>
    <w:tbl>
      <w:tblPr>
        <w:tblW w:w="0" w:type="auto"/>
        <w:tblInd w:w="0" w:type="dxa"/>
        <w:tblLayout w:type="fixed"/>
        <w:tblLook w:val="0000"/>
      </w:tblPr>
      <w:tblGrid>
        <w:gridCol w:w="944"/>
        <w:gridCol w:w="1514"/>
        <w:gridCol w:w="1032"/>
        <w:gridCol w:w="5873"/>
        <w:gridCol w:w="4577"/>
      </w:tblGrid>
      <w:tr w:rsidR="00000000">
        <w:trPr>
          <w:trHeight w:hRule="exact" w:val="505"/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胡顺铁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曾文明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赖发伟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蒋中仁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许文平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邹家凤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魏德清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牟怀德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谢应国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德阳市疾病预防控制中心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德阳市疾病预防控制中心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主任医师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廖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黎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主任职称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邓小华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巴中市疾病预防控制中心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副主任技师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肖宗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自贡市疾病预防控制中心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李天蓉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南充市疾病预防控制中心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主任技师</w:t>
            </w:r>
          </w:p>
        </w:tc>
      </w:tr>
      <w:tr w:rsidR="00000000">
        <w:trPr>
          <w:trHeight w:val="69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刘衡川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四川大学华西公共卫生学院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王国庆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四川大学华西公共卫生学院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000000">
        <w:trPr>
          <w:trHeight w:val="69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张文胜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中西医结合主任医师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主任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向德明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四川齐力绿源水处理科技有限公司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高级工程师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姜天华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成都天田医疗电器科技有限公司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总工程师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杜宝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副总队长、二级调研员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魏宁川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支队长、一级主任科员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杰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一级主任科员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杨黎明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一级主任科员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四川省卫生和计划生育监督执法总队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一级主任科员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高德春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广元市卫生和计划生育监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副支队长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广元市卫生和计划生育监督执法支队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主管检验师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杨清力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广安市卫生和计划生育监督执法支队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曹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自贡市卫生和计划生育监督执法支队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蒲渊卓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雅安市卫生和计划生育监督执法支队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副科级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蒲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遂宁市卫生和计划生育监督执法支队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李中华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内江市卫生和计划生育监督执法支队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四级主任科员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南充市卫生和计划生育监督执法支队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汤远彬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泸州市卫生和计划生育监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副科长</w:t>
            </w:r>
          </w:p>
        </w:tc>
      </w:tr>
      <w:tr w:rsidR="00000000">
        <w:trPr>
          <w:trHeight w:hRule="exact" w:val="5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曾健康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乐山市卫生和计划生育监督执法支队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副主任医师</w:t>
            </w:r>
          </w:p>
        </w:tc>
      </w:tr>
      <w:tr w:rsidR="00000000">
        <w:trPr>
          <w:trHeight w:hRule="exact" w:val="5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任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达州市卫生和计划生育监督执法支队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D33C6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大队长</w:t>
            </w:r>
          </w:p>
        </w:tc>
      </w:tr>
    </w:tbl>
    <w:p w:rsidR="00CD33C6" w:rsidRDefault="00CD33C6">
      <w:pPr>
        <w:spacing w:line="580" w:lineRule="exact"/>
        <w:ind w:firstLineChars="200" w:firstLine="420"/>
        <w:rPr>
          <w:rFonts w:hint="eastAsia"/>
          <w:shd w:val="clear" w:color="auto" w:fill="FFFFFF"/>
        </w:rPr>
      </w:pPr>
    </w:p>
    <w:sectPr w:rsidR="00CD33C6">
      <w:footerReference w:type="default" r:id="rId6"/>
      <w:footerReference w:type="first" r:id="rId7"/>
      <w:pgSz w:w="16838" w:h="11906" w:orient="landscape"/>
      <w:pgMar w:top="1588" w:right="1440" w:bottom="1474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C6" w:rsidRDefault="00CD33C6">
      <w:r>
        <w:separator/>
      </w:r>
    </w:p>
  </w:endnote>
  <w:endnote w:type="continuationSeparator" w:id="1">
    <w:p w:rsidR="00CD33C6" w:rsidRDefault="00CD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33C6">
    <w:pPr>
      <w:pStyle w:val="a7"/>
      <w:ind w:right="220" w:firstLine="36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466DF4">
      <w:rPr>
        <w:rStyle w:val="a3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33C6">
    <w:pPr>
      <w:pStyle w:val="a7"/>
      <w:ind w:right="220" w:firstLine="360"/>
      <w:jc w:val="both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466DF4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C6" w:rsidRDefault="00CD33C6">
      <w:r>
        <w:separator/>
      </w:r>
    </w:p>
  </w:footnote>
  <w:footnote w:type="continuationSeparator" w:id="1">
    <w:p w:rsidR="00CD33C6" w:rsidRDefault="00CD3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3BC6"/>
    <w:rsid w:val="00165325"/>
    <w:rsid w:val="001C7C68"/>
    <w:rsid w:val="00345D7F"/>
    <w:rsid w:val="003648DB"/>
    <w:rsid w:val="00371049"/>
    <w:rsid w:val="003875F3"/>
    <w:rsid w:val="004223DF"/>
    <w:rsid w:val="00436D5B"/>
    <w:rsid w:val="00466DF4"/>
    <w:rsid w:val="00496DF1"/>
    <w:rsid w:val="005A20EB"/>
    <w:rsid w:val="00680BC4"/>
    <w:rsid w:val="007427B4"/>
    <w:rsid w:val="007F64D6"/>
    <w:rsid w:val="00816A14"/>
    <w:rsid w:val="00916471"/>
    <w:rsid w:val="009C549A"/>
    <w:rsid w:val="00AA1E4D"/>
    <w:rsid w:val="00AB59D1"/>
    <w:rsid w:val="00B036FB"/>
    <w:rsid w:val="00B24D80"/>
    <w:rsid w:val="00B922EE"/>
    <w:rsid w:val="00BE7177"/>
    <w:rsid w:val="00C35F33"/>
    <w:rsid w:val="00C40040"/>
    <w:rsid w:val="00CD33C6"/>
    <w:rsid w:val="00D46A93"/>
    <w:rsid w:val="00D57A57"/>
    <w:rsid w:val="00E175FF"/>
    <w:rsid w:val="00EE7DA4"/>
    <w:rsid w:val="00F2652D"/>
    <w:rsid w:val="00F56D3D"/>
    <w:rsid w:val="00F9359B"/>
    <w:rsid w:val="284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缩进 Char"/>
    <w:basedOn w:val="a0"/>
    <w:link w:val="a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Char">
    <w:name w:val="标题 1 Char"/>
    <w:link w:val="1"/>
    <w:rPr>
      <w:rFonts w:eastAsia="宋体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link w:val="2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jc w:val="left"/>
    </w:pPr>
    <w:rPr>
      <w:rFonts w:ascii="Times New Roman" w:hAnsi="Times New Roman" w:cs="Times New Roman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4">
    <w:name w:val="Body Text Indent"/>
    <w:basedOn w:val="a"/>
    <w:link w:val="Char"/>
    <w:pPr>
      <w:spacing w:after="120"/>
      <w:ind w:leftChars="200" w:left="420"/>
    </w:pPr>
  </w:style>
  <w:style w:type="paragraph" w:styleId="a9">
    <w:name w:val="Body Text"/>
    <w:basedOn w:val="a"/>
    <w:rPr>
      <w:rFonts w:eastAsia="黑体"/>
      <w:b/>
      <w:bCs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2371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Lenovo (Beijing) Limited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川卫函〔2015〕88号</dc:title>
  <dc:creator>Lenovo User</dc:creator>
  <cp:lastModifiedBy>PC</cp:lastModifiedBy>
  <cp:revision>2</cp:revision>
  <cp:lastPrinted>2019-09-30T03:15:00Z</cp:lastPrinted>
  <dcterms:created xsi:type="dcterms:W3CDTF">2019-10-09T02:02:00Z</dcterms:created>
  <dcterms:modified xsi:type="dcterms:W3CDTF">2019-10-09T02:02:00Z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